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F4D" w:rsidRDefault="00161F4D">
      <w:pPr>
        <w:pStyle w:val="20"/>
        <w:shd w:val="clear" w:color="auto" w:fill="auto"/>
      </w:pPr>
      <w:r>
        <w:t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</w:t>
      </w:r>
    </w:p>
    <w:p w:rsidR="00161F4D" w:rsidRDefault="00161F4D">
      <w:pPr>
        <w:pStyle w:val="3"/>
        <w:shd w:val="clear" w:color="auto" w:fill="auto"/>
        <w:spacing w:before="0"/>
        <w:ind w:left="20" w:right="20" w:firstLine="540"/>
      </w:pPr>
      <w:r>
        <w:t>Министерством труда и социальной защиты Российской Федерации ежегодно обновляются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(далее соответственно - Методические рекомендации, сведения о доходах). Обновленная редакция Методических рекомендаций размещена на официальном сайте Минтруда России.</w:t>
      </w:r>
    </w:p>
    <w:p w:rsidR="00161F4D" w:rsidRDefault="00161F4D">
      <w:pPr>
        <w:pStyle w:val="3"/>
        <w:shd w:val="clear" w:color="auto" w:fill="auto"/>
        <w:spacing w:before="0"/>
        <w:ind w:left="20" w:right="20" w:firstLine="540"/>
      </w:pPr>
      <w:r>
        <w:t>Методические рекомендации для применения в ходе декларационной кампании 2025 года (за отчетный 2024 год) подготовлены Министерством при участии Администрации Президента Российской Федерации, Центрального банка Российской Федерации, Генеральной прокуратуры Российской Федерации и иных заинтересованных федеральных государственных органов.</w:t>
      </w:r>
    </w:p>
    <w:p w:rsidR="00161F4D" w:rsidRDefault="00161F4D">
      <w:pPr>
        <w:pStyle w:val="3"/>
        <w:shd w:val="clear" w:color="auto" w:fill="auto"/>
        <w:spacing w:before="0"/>
        <w:ind w:left="20" w:right="20" w:firstLine="700"/>
      </w:pPr>
      <w:r>
        <w:t>Методические рекомендации актуализированы с учетом изменений нормативных правовых актов Российской Федерации и подлежат применению в рамках декларационной кампании 2025 года (за отчетный 2024 год), а также при предоставлении сведений о доходах кандидатами, претендующими на замещение соответствующих должностей.</w:t>
      </w:r>
    </w:p>
    <w:p w:rsidR="00161F4D" w:rsidRDefault="00161F4D">
      <w:pPr>
        <w:pStyle w:val="3"/>
        <w:shd w:val="clear" w:color="auto" w:fill="auto"/>
        <w:spacing w:before="0"/>
        <w:ind w:left="20" w:right="20" w:firstLine="700"/>
      </w:pPr>
      <w:r>
        <w:t>Методические рекомендации дополнены следующими положениями, требующими особого внимания лиц, представляющих сведения о доходах, расходах, об имуществе и обязательствах имущественного характера:</w:t>
      </w:r>
    </w:p>
    <w:p w:rsidR="00161F4D" w:rsidRDefault="00161F4D">
      <w:pPr>
        <w:pStyle w:val="3"/>
        <w:numPr>
          <w:ilvl w:val="0"/>
          <w:numId w:val="1"/>
        </w:numPr>
        <w:shd w:val="clear" w:color="auto" w:fill="auto"/>
        <w:tabs>
          <w:tab w:val="left" w:pos="1009"/>
        </w:tabs>
        <w:spacing w:before="0"/>
        <w:ind w:left="20" w:right="20" w:firstLine="700"/>
      </w:pPr>
      <w:r>
        <w:t>заявление о невозможности по объективным причинам представить сведения о доходах в отношении супруг (супругов) и (или) несовершеннолетних детей может быть подано служащим при предоставлении им сведений о доходах в случае назначения на должность, предусмотренную перечнем должностей, при замещении которых служащие обязаны представлять сведения о доходах, а также сведения о доходах своих супруги (супруга) и несовершеннолетних детей (при переводе с должности, не включенной в такой перечень);</w:t>
      </w:r>
    </w:p>
    <w:p w:rsidR="00161F4D" w:rsidRDefault="00161F4D">
      <w:pPr>
        <w:pStyle w:val="3"/>
        <w:numPr>
          <w:ilvl w:val="0"/>
          <w:numId w:val="1"/>
        </w:numPr>
        <w:shd w:val="clear" w:color="auto" w:fill="auto"/>
        <w:tabs>
          <w:tab w:val="left" w:pos="1162"/>
        </w:tabs>
        <w:spacing w:before="0"/>
        <w:ind w:left="20" w:right="20" w:firstLine="700"/>
      </w:pPr>
      <w:r>
        <w:t xml:space="preserve">указаны наиболее востребованные документы, на основании которых рекомендуется заполнять справку о доходах, и источники информации, где такие документы могут быть получены (к примеру, справку о доходах и суммах налога физического лица можно получить через Личный кабинет налогоплательщика (официальный сайт </w:t>
      </w:r>
      <w:hyperlink r:id="rId7" w:history="1">
        <w:r>
          <w:rPr>
            <w:rStyle w:val="Hyperlink"/>
            <w:lang w:val="en-US"/>
          </w:rPr>
          <w:t>https</w:t>
        </w:r>
        <w:r w:rsidRPr="002C112F">
          <w:rPr>
            <w:rStyle w:val="Hyperlink"/>
          </w:rPr>
          <w:t>://</w:t>
        </w:r>
        <w:r>
          <w:rPr>
            <w:rStyle w:val="Hyperlink"/>
            <w:lang w:val="en-US"/>
          </w:rPr>
          <w:t>lkfl</w:t>
        </w:r>
        <w:r w:rsidRPr="002C112F">
          <w:rPr>
            <w:rStyle w:val="Hyperlink"/>
          </w:rPr>
          <w:t>2.</w:t>
        </w:r>
        <w:r>
          <w:rPr>
            <w:rStyle w:val="Hyperlink"/>
            <w:lang w:val="en-US"/>
          </w:rPr>
          <w:t>nalog</w:t>
        </w:r>
        <w:r w:rsidRPr="002C112F">
          <w:rPr>
            <w:rStyle w:val="Hyperlink"/>
          </w:rPr>
          <w:t>.</w:t>
        </w:r>
        <w:r>
          <w:rPr>
            <w:rStyle w:val="Hyperlink"/>
            <w:lang w:val="en-US"/>
          </w:rPr>
          <w:t>ru</w:t>
        </w:r>
        <w:r w:rsidRPr="002C112F">
          <w:rPr>
            <w:rStyle w:val="Hyperlink"/>
          </w:rPr>
          <w:t>/</w:t>
        </w:r>
        <w:r>
          <w:rPr>
            <w:rStyle w:val="Hyperlink"/>
            <w:lang w:val="en-US"/>
          </w:rPr>
          <w:t>lkfl</w:t>
        </w:r>
      </w:hyperlink>
      <w:r w:rsidRPr="002C112F">
        <w:t xml:space="preserve">), </w:t>
      </w:r>
      <w:r>
        <w:t xml:space="preserve">справку о размере пенсии и иных социальных выплат (в том числе о пособии по временной нетрудоспособности) можно получить через Личный кабинет налогоплательщика (официальный сайт </w:t>
      </w:r>
      <w:hyperlink r:id="rId8" w:history="1">
        <w:r>
          <w:rPr>
            <w:rStyle w:val="Hyperlink"/>
            <w:lang w:val="en-US"/>
          </w:rPr>
          <w:t>https</w:t>
        </w:r>
        <w:r w:rsidRPr="002C112F">
          <w:rPr>
            <w:rStyle w:val="Hyperlink"/>
          </w:rPr>
          <w:t>://</w:t>
        </w:r>
        <w:r>
          <w:rPr>
            <w:rStyle w:val="Hyperlink"/>
            <w:lang w:val="en-US"/>
          </w:rPr>
          <w:t>lkfl</w:t>
        </w:r>
        <w:r w:rsidRPr="002C112F">
          <w:rPr>
            <w:rStyle w:val="Hyperlink"/>
          </w:rPr>
          <w:t>2.</w:t>
        </w:r>
        <w:r>
          <w:rPr>
            <w:rStyle w:val="Hyperlink"/>
            <w:lang w:val="en-US"/>
          </w:rPr>
          <w:t>nalog</w:t>
        </w:r>
        <w:r w:rsidRPr="002C112F">
          <w:rPr>
            <w:rStyle w:val="Hyperlink"/>
          </w:rPr>
          <w:t>.</w:t>
        </w:r>
        <w:r>
          <w:rPr>
            <w:rStyle w:val="Hyperlink"/>
            <w:lang w:val="en-US"/>
          </w:rPr>
          <w:t>ru</w:t>
        </w:r>
        <w:r w:rsidRPr="002C112F">
          <w:rPr>
            <w:rStyle w:val="Hyperlink"/>
          </w:rPr>
          <w:t>/</w:t>
        </w:r>
        <w:r>
          <w:rPr>
            <w:rStyle w:val="Hyperlink"/>
            <w:lang w:val="en-US"/>
          </w:rPr>
          <w:t>lkfl</w:t>
        </w:r>
      </w:hyperlink>
      <w:r w:rsidRPr="002C112F">
        <w:t xml:space="preserve">) </w:t>
      </w:r>
      <w:r>
        <w:t xml:space="preserve">или посредством официального сайта Фонда пенсионного и социального страхования Российской Федерации </w:t>
      </w:r>
      <w:r w:rsidRPr="002C112F">
        <w:t>(</w:t>
      </w:r>
      <w:hyperlink r:id="rId9" w:history="1">
        <w:r>
          <w:rPr>
            <w:rStyle w:val="Hyperlink"/>
            <w:lang w:val="en-US"/>
          </w:rPr>
          <w:t>https</w:t>
        </w:r>
        <w:r w:rsidRPr="002C112F">
          <w:rPr>
            <w:rStyle w:val="Hyperlink"/>
          </w:rPr>
          <w:t>://</w:t>
        </w:r>
        <w:r>
          <w:rPr>
            <w:rStyle w:val="Hyperlink"/>
            <w:lang w:val="en-US"/>
          </w:rPr>
          <w:t>sfr</w:t>
        </w:r>
        <w:r w:rsidRPr="002C112F">
          <w:rPr>
            <w:rStyle w:val="Hyperlink"/>
          </w:rPr>
          <w:t>.</w:t>
        </w:r>
        <w:r>
          <w:rPr>
            <w:rStyle w:val="Hyperlink"/>
            <w:lang w:val="en-US"/>
          </w:rPr>
          <w:t>gov</w:t>
        </w:r>
        <w:r w:rsidRPr="002C112F">
          <w:rPr>
            <w:rStyle w:val="Hyperlink"/>
          </w:rPr>
          <w:t>.</w:t>
        </w:r>
        <w:r>
          <w:rPr>
            <w:rStyle w:val="Hyperlink"/>
            <w:lang w:val="en-US"/>
          </w:rPr>
          <w:t>ru</w:t>
        </w:r>
        <w:r w:rsidRPr="002C112F">
          <w:rPr>
            <w:rStyle w:val="Hyperlink"/>
          </w:rPr>
          <w:t>/</w:t>
        </w:r>
      </w:hyperlink>
      <w:r w:rsidRPr="002C112F">
        <w:rPr>
          <w:rStyle w:val="21"/>
        </w:rPr>
        <w:t xml:space="preserve"> </w:t>
      </w:r>
      <w:r>
        <w:t>и так далее) (пункт 49 Методических рекомендаций);</w:t>
      </w:r>
    </w:p>
    <w:p w:rsidR="00161F4D" w:rsidRDefault="00161F4D">
      <w:pPr>
        <w:pStyle w:val="3"/>
        <w:numPr>
          <w:ilvl w:val="0"/>
          <w:numId w:val="1"/>
        </w:numPr>
        <w:shd w:val="clear" w:color="auto" w:fill="auto"/>
        <w:tabs>
          <w:tab w:val="left" w:pos="1110"/>
        </w:tabs>
        <w:spacing w:before="0"/>
        <w:ind w:left="20" w:right="20" w:firstLine="700"/>
      </w:pPr>
      <w:r>
        <w:t>Минтруд России не является разработчиком специального программного обеспечения «Справки БК» (далее - СПО «Справки БК»), в связи с чем все вопросы, связанные с техническим обслуживанием и функционалом СПО «Справки БК» целесообразно направлять в адрес разработчика - Федеральной службы охраны Российской Федерации;</w:t>
      </w:r>
    </w:p>
    <w:p w:rsidR="00161F4D" w:rsidRDefault="00161F4D">
      <w:pPr>
        <w:pStyle w:val="3"/>
        <w:numPr>
          <w:ilvl w:val="0"/>
          <w:numId w:val="1"/>
        </w:numPr>
        <w:shd w:val="clear" w:color="auto" w:fill="auto"/>
        <w:tabs>
          <w:tab w:val="left" w:pos="1090"/>
        </w:tabs>
        <w:spacing w:before="0"/>
        <w:ind w:left="20" w:right="20" w:firstLine="700"/>
      </w:pPr>
      <w:r>
        <w:t>законодательством Российской Федерации не предусмотрена возможность подписания справки о доходах иным лицом вместо служащего (работника), представляющего справку о доходах;</w:t>
      </w:r>
    </w:p>
    <w:p w:rsidR="00161F4D" w:rsidRDefault="00161F4D">
      <w:pPr>
        <w:pStyle w:val="3"/>
        <w:numPr>
          <w:ilvl w:val="0"/>
          <w:numId w:val="1"/>
        </w:numPr>
        <w:shd w:val="clear" w:color="auto" w:fill="auto"/>
        <w:tabs>
          <w:tab w:val="left" w:pos="1071"/>
        </w:tabs>
        <w:spacing w:before="0"/>
        <w:ind w:left="20" w:right="20" w:firstLine="700"/>
      </w:pPr>
      <w:r>
        <w:t>при применении в ходе осуществления предпринимательской деятельности автоматизированной упрощенной системы налогообложения (АвтоУСН) в качестве (дохода) указывается сумма полученных доходов (независимо от объекта налогообложения) за налоговые периоды отчетного года;</w:t>
      </w:r>
    </w:p>
    <w:p w:rsidR="00161F4D" w:rsidRDefault="00161F4D">
      <w:pPr>
        <w:pStyle w:val="3"/>
        <w:numPr>
          <w:ilvl w:val="0"/>
          <w:numId w:val="1"/>
        </w:numPr>
        <w:shd w:val="clear" w:color="auto" w:fill="auto"/>
        <w:tabs>
          <w:tab w:val="left" w:pos="1042"/>
        </w:tabs>
        <w:spacing w:before="0"/>
        <w:ind w:left="20" w:right="20" w:firstLine="720"/>
      </w:pPr>
      <w:r>
        <w:t>в разделе 1 «Сведения о доходах» справки о доходах помимо иных товаров, услуг, полученных в натуральной форме, не подлежит отражению цифровая валюта, полученная в результате осуществления майнинга (законодательством Российской Федерации о налогах и сборах такая цифровая валюта отнесена к доходам, полученным в натуральной форме). Цифровая валюта, полученная в результате майнинга, как и цифровая валюта, полученная по иным основаниям (например, куплена, получена в дар и так далее), при ее наличии в собственности подлежит указанию в подразделе 3.5 «Цифровая валюта») раздела 3 «Сведения об имуществе» справки о доходах;</w:t>
      </w:r>
    </w:p>
    <w:p w:rsidR="00161F4D" w:rsidRDefault="00161F4D">
      <w:pPr>
        <w:pStyle w:val="3"/>
        <w:numPr>
          <w:ilvl w:val="0"/>
          <w:numId w:val="1"/>
        </w:numPr>
        <w:shd w:val="clear" w:color="auto" w:fill="auto"/>
        <w:tabs>
          <w:tab w:val="left" w:pos="1038"/>
        </w:tabs>
        <w:spacing w:before="0"/>
        <w:ind w:left="20" w:right="20" w:firstLine="720"/>
      </w:pPr>
      <w:r>
        <w:t>в разделе 1 «Сведения о доходах» справки о доходах не указываются (в том числе, в случае наличия сведений о таких денежных средствах в информации, полученной в рамках Указанием Банка России от 27 мая 2021 года № 5798-У «О порядке предоставления кредитными организациями и некредитными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 по единой форме предоставления сведений и порядке ее заполнения» (далее - Указание № 5798-У));</w:t>
      </w:r>
    </w:p>
    <w:p w:rsidR="00161F4D" w:rsidRDefault="00161F4D">
      <w:pPr>
        <w:pStyle w:val="3"/>
        <w:numPr>
          <w:ilvl w:val="0"/>
          <w:numId w:val="1"/>
        </w:numPr>
        <w:shd w:val="clear" w:color="auto" w:fill="auto"/>
        <w:tabs>
          <w:tab w:val="left" w:pos="1071"/>
        </w:tabs>
        <w:spacing w:before="0"/>
        <w:ind w:left="20" w:right="20" w:firstLine="720"/>
      </w:pPr>
      <w:r>
        <w:t>помимо граждан, поступающих на службу (работу), раздел 2 «Сведения о расходах» справки о доходах не подлежит заполнению:</w:t>
      </w:r>
    </w:p>
    <w:p w:rsidR="00161F4D" w:rsidRDefault="00161F4D">
      <w:pPr>
        <w:pStyle w:val="3"/>
        <w:shd w:val="clear" w:color="auto" w:fill="auto"/>
        <w:spacing w:before="0"/>
        <w:ind w:left="20" w:right="20" w:firstLine="720"/>
      </w:pPr>
      <w:r>
        <w:t>служащими, замещающими должности, не предусмотренные перечнем, при предоставлении ими сведений о доходах в случае назначения на должность, предусмотренную перечнем;</w:t>
      </w:r>
    </w:p>
    <w:p w:rsidR="00161F4D" w:rsidRDefault="00161F4D">
      <w:pPr>
        <w:pStyle w:val="3"/>
        <w:shd w:val="clear" w:color="auto" w:fill="auto"/>
        <w:spacing w:before="0"/>
        <w:ind w:left="20" w:right="20" w:firstLine="720"/>
      </w:pPr>
      <w:r>
        <w:t>депутатами представительных органов муниципальных образований в течение четырех месяцев со дня избрания и осуществляющими свои полномочия на непостоянной основе, или со дня передачи вакантного депутатского мандата;</w:t>
      </w:r>
    </w:p>
    <w:p w:rsidR="00161F4D" w:rsidRDefault="00161F4D">
      <w:pPr>
        <w:pStyle w:val="3"/>
        <w:numPr>
          <w:ilvl w:val="0"/>
          <w:numId w:val="1"/>
        </w:numPr>
        <w:shd w:val="clear" w:color="auto" w:fill="auto"/>
        <w:tabs>
          <w:tab w:val="left" w:pos="1081"/>
        </w:tabs>
        <w:spacing w:before="0"/>
        <w:ind w:left="20" w:right="20" w:firstLine="720"/>
      </w:pPr>
      <w:r>
        <w:t>сведения об источнике средств, за счет которых приобретено недвижимое имущество, находящееся в пределах территории Российской Федерации, в подразделе 3.1 «Недвижимое имущество» раздела 3 «Сведения об имуществе» справки о доходах не указываются (достаточно отразить реквизиты свидетельства о государственной регистрации права на недвижимое имущество или номер и дату государственной регистрации права, а также наименование и реквизиты документа, являющегося основанием для приобретения права собственности на недвижимое имущество);</w:t>
      </w:r>
    </w:p>
    <w:p w:rsidR="00161F4D" w:rsidRDefault="00161F4D">
      <w:pPr>
        <w:pStyle w:val="3"/>
        <w:numPr>
          <w:ilvl w:val="0"/>
          <w:numId w:val="1"/>
        </w:numPr>
        <w:shd w:val="clear" w:color="auto" w:fill="auto"/>
        <w:tabs>
          <w:tab w:val="left" w:pos="1177"/>
        </w:tabs>
        <w:spacing w:before="0"/>
        <w:ind w:left="20" w:right="20" w:firstLine="720"/>
      </w:pPr>
      <w:r>
        <w:t>вид, марка, модель транспортного средства, год изготовления заполняются согласно официальным документам (например, согласно паспорту транспортного средства или свидетельству о регистрации транспортного средства);</w:t>
      </w:r>
    </w:p>
    <w:p w:rsidR="00161F4D" w:rsidRDefault="00161F4D">
      <w:pPr>
        <w:pStyle w:val="3"/>
        <w:numPr>
          <w:ilvl w:val="0"/>
          <w:numId w:val="1"/>
        </w:numPr>
        <w:shd w:val="clear" w:color="auto" w:fill="auto"/>
        <w:tabs>
          <w:tab w:val="left" w:pos="1153"/>
        </w:tabs>
        <w:spacing w:before="0"/>
        <w:ind w:left="20" w:right="20" w:firstLine="720"/>
      </w:pPr>
      <w:r>
        <w:t>в целях оценки необходимости заполнения графы б «Сумма поступивших на счет денежных средств (руб.)» раздела 4 «Сведения о счетах в банках и иных кредитных организациях» справки о доходах при расчете общего дохода служащего (работника), его супруги (супруга) и несовершеннолетних детей за отчетный период и два предшествующих ему года, доходы супруги (супруга) служащего (работника) учитываются только в случае, если они состояли в браке на отчетную дату и в течение двух и более лет, предшествующих отчетному периоду (аналогично в отношении супруги (супруга). Во всех остальных случаях учитывается только доход служащего (работника) за отчетный период и два предшествующих ему года (аналогично в отношении супруги (супруга);</w:t>
      </w:r>
    </w:p>
    <w:p w:rsidR="00161F4D" w:rsidRDefault="00161F4D">
      <w:pPr>
        <w:pStyle w:val="3"/>
        <w:numPr>
          <w:ilvl w:val="0"/>
          <w:numId w:val="1"/>
        </w:numPr>
        <w:shd w:val="clear" w:color="auto" w:fill="auto"/>
        <w:tabs>
          <w:tab w:val="left" w:pos="1162"/>
        </w:tabs>
        <w:spacing w:before="0"/>
        <w:ind w:left="20" w:right="20" w:firstLine="720"/>
      </w:pPr>
      <w:r>
        <w:t>в разделе 4 «Сведения о счетах в банках и иных кредитных организациях» справки о доходах не подлежат отражению сведения о заключении договора долгосрочных сбережений в соответствии с Федеральным законом от 7 мая 1998 года № 75-ФЗ «О негосударственных пенсионных фондах»;</w:t>
      </w:r>
    </w:p>
    <w:p w:rsidR="00161F4D" w:rsidRDefault="00161F4D">
      <w:pPr>
        <w:pStyle w:val="3"/>
        <w:numPr>
          <w:ilvl w:val="0"/>
          <w:numId w:val="1"/>
        </w:numPr>
        <w:shd w:val="clear" w:color="auto" w:fill="auto"/>
        <w:tabs>
          <w:tab w:val="left" w:pos="1148"/>
        </w:tabs>
        <w:spacing w:before="0"/>
        <w:ind w:left="20" w:right="20" w:firstLine="720"/>
      </w:pPr>
      <w:r>
        <w:t>в информации, представляемой Федеральной налоговой службой Российской Федерации, могут указываться электронные средства платежа (ЭСП), но это не требует их отражения в разделе 4 «Сведения о счетах в банках и иных кредитных организациях» справки о доходах;</w:t>
      </w:r>
    </w:p>
    <w:p w:rsidR="00161F4D" w:rsidRDefault="00161F4D">
      <w:pPr>
        <w:pStyle w:val="3"/>
        <w:numPr>
          <w:ilvl w:val="0"/>
          <w:numId w:val="1"/>
        </w:numPr>
        <w:shd w:val="clear" w:color="auto" w:fill="auto"/>
        <w:tabs>
          <w:tab w:val="left" w:pos="1297"/>
        </w:tabs>
        <w:spacing w:before="0"/>
        <w:ind w:left="20" w:right="20" w:firstLine="720"/>
      </w:pPr>
      <w:r>
        <w:t>в случае реорганизации кредитной организации в форме слияния, присоединения или преобразования следует обращаться в банк или кредитную организацию, созданную по результатам реорганизации, в рамках Указания № 5798-У;</w:t>
      </w:r>
    </w:p>
    <w:p w:rsidR="00161F4D" w:rsidRDefault="00161F4D">
      <w:pPr>
        <w:pStyle w:val="3"/>
        <w:numPr>
          <w:ilvl w:val="0"/>
          <w:numId w:val="1"/>
        </w:numPr>
        <w:shd w:val="clear" w:color="auto" w:fill="auto"/>
        <w:tabs>
          <w:tab w:val="left" w:pos="1119"/>
        </w:tabs>
        <w:spacing w:before="0"/>
        <w:ind w:left="20" w:right="20" w:firstLine="720"/>
      </w:pPr>
      <w:r>
        <w:t>к обязательствам в соответствии с Законом Российской Федерации от 27 ноября 1992 года № 4015-1 «Об организации страхового дела в Российской Федерации» не относится и не подлежит отражению в подразделе 6.2 «Срочные обязательства финансового характера» раздела б «Сведения об обязательствах имущественного характера» справки о доходах договор негосударственного пенсионного обеспечения, заключенный с негосударственным пенсионным фондом.</w:t>
      </w:r>
    </w:p>
    <w:sectPr w:rsidR="00161F4D" w:rsidSect="00A17AC5">
      <w:type w:val="continuous"/>
      <w:pgSz w:w="11905" w:h="16837"/>
      <w:pgMar w:top="1181" w:right="844" w:bottom="1359" w:left="169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F4D" w:rsidRDefault="00161F4D" w:rsidP="00A17AC5">
      <w:r>
        <w:separator/>
      </w:r>
    </w:p>
  </w:endnote>
  <w:endnote w:type="continuationSeparator" w:id="0">
    <w:p w:rsidR="00161F4D" w:rsidRDefault="00161F4D" w:rsidP="00A1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F4D" w:rsidRDefault="00161F4D"/>
  </w:footnote>
  <w:footnote w:type="continuationSeparator" w:id="0">
    <w:p w:rsidR="00161F4D" w:rsidRDefault="00161F4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5CA1A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02498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964D0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CD0ED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85E00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36E1C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EAF0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3A5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DA9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58852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5C7D36"/>
    <w:multiLevelType w:val="multilevel"/>
    <w:tmpl w:val="119AB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7AC5"/>
    <w:rsid w:val="00161F4D"/>
    <w:rsid w:val="002C112F"/>
    <w:rsid w:val="004E16B6"/>
    <w:rsid w:val="00567927"/>
    <w:rsid w:val="00816379"/>
    <w:rsid w:val="008B0DFA"/>
    <w:rsid w:val="00A17AC5"/>
    <w:rsid w:val="00E379BA"/>
    <w:rsid w:val="00E91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AC5"/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17AC5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A17AC5"/>
    <w:rPr>
      <w:rFonts w:ascii="Times New Roman" w:hAnsi="Times New Roman" w:cs="Times New Roman"/>
      <w:sz w:val="23"/>
      <w:szCs w:val="23"/>
    </w:rPr>
  </w:style>
  <w:style w:type="character" w:customStyle="1" w:styleId="a">
    <w:name w:val="Основной текст_"/>
    <w:basedOn w:val="DefaultParagraphFont"/>
    <w:link w:val="3"/>
    <w:uiPriority w:val="99"/>
    <w:locked/>
    <w:rsid w:val="00A17AC5"/>
    <w:rPr>
      <w:rFonts w:ascii="Times New Roman" w:hAnsi="Times New Roman" w:cs="Times New Roman"/>
      <w:spacing w:val="0"/>
      <w:sz w:val="23"/>
      <w:szCs w:val="23"/>
    </w:rPr>
  </w:style>
  <w:style w:type="character" w:customStyle="1" w:styleId="1">
    <w:name w:val="Основной текст1"/>
    <w:basedOn w:val="a"/>
    <w:uiPriority w:val="99"/>
    <w:rsid w:val="00A17AC5"/>
    <w:rPr>
      <w:u w:val="single"/>
      <w:lang w:val="en-US"/>
    </w:rPr>
  </w:style>
  <w:style w:type="character" w:customStyle="1" w:styleId="21">
    <w:name w:val="Основной текст2"/>
    <w:basedOn w:val="a"/>
    <w:uiPriority w:val="99"/>
    <w:rsid w:val="00A17AC5"/>
  </w:style>
  <w:style w:type="paragraph" w:customStyle="1" w:styleId="20">
    <w:name w:val="Основной текст (2)"/>
    <w:basedOn w:val="Normal"/>
    <w:link w:val="2"/>
    <w:uiPriority w:val="99"/>
    <w:rsid w:val="00A17AC5"/>
    <w:pPr>
      <w:shd w:val="clear" w:color="auto" w:fill="FFFFFF"/>
      <w:spacing w:after="240" w:line="274" w:lineRule="exact"/>
      <w:jc w:val="center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3">
    <w:name w:val="Основной текст3"/>
    <w:basedOn w:val="Normal"/>
    <w:link w:val="a"/>
    <w:uiPriority w:val="99"/>
    <w:rsid w:val="00A17AC5"/>
    <w:pPr>
      <w:shd w:val="clear" w:color="auto" w:fill="FFFFFF"/>
      <w:spacing w:before="240" w:line="274" w:lineRule="exact"/>
      <w:jc w:val="both"/>
    </w:pPr>
    <w:rPr>
      <w:rFonts w:ascii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fl2.nalog.ru/lkf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fr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3</Pages>
  <Words>1186</Words>
  <Characters>6762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Yacenko</cp:lastModifiedBy>
  <cp:revision>5</cp:revision>
  <cp:lastPrinted>2025-03-17T06:15:00Z</cp:lastPrinted>
  <dcterms:created xsi:type="dcterms:W3CDTF">2025-03-17T04:03:00Z</dcterms:created>
  <dcterms:modified xsi:type="dcterms:W3CDTF">2025-03-17T08:43:00Z</dcterms:modified>
</cp:coreProperties>
</file>